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CE" w:rsidRPr="009C0F65" w:rsidRDefault="006F5ECE" w:rsidP="006F5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DECLARAȚIE PE PROPRIA RĂSPUNDERE</w:t>
      </w:r>
    </w:p>
    <w:p w:rsidR="006F5ECE" w:rsidRPr="009C0F65" w:rsidRDefault="006F5ECE" w:rsidP="006F5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ANGAJAMENTUL DE RAPORTARE </w:t>
      </w:r>
    </w:p>
    <w:p w:rsidR="006F5ECE" w:rsidRPr="009C0F65" w:rsidRDefault="006F5ECE" w:rsidP="006F5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CĂTRE </w:t>
      </w:r>
      <w:r>
        <w:rPr>
          <w:rFonts w:ascii="Times New Roman" w:hAnsi="Times New Roman"/>
          <w:b/>
          <w:sz w:val="24"/>
          <w:szCs w:val="24"/>
        </w:rPr>
        <w:t xml:space="preserve">GAL </w:t>
      </w:r>
      <w:proofErr w:type="spellStart"/>
      <w:r>
        <w:rPr>
          <w:rFonts w:ascii="Times New Roman" w:hAnsi="Times New Roman"/>
          <w:b/>
          <w:sz w:val="24"/>
          <w:szCs w:val="24"/>
        </w:rPr>
        <w:t>Lider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Bistrita-Nasaud</w:t>
      </w:r>
      <w:proofErr w:type="spellEnd"/>
    </w:p>
    <w:p w:rsidR="006F5ECE" w:rsidRPr="009C0F65" w:rsidRDefault="006F5ECE" w:rsidP="006F5ECE">
      <w:pPr>
        <w:rPr>
          <w:rFonts w:ascii="Times New Roman" w:hAnsi="Times New Roman"/>
        </w:rPr>
      </w:pPr>
    </w:p>
    <w:p w:rsidR="006F5ECE" w:rsidRDefault="006F5ECE" w:rsidP="006F5EC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Subsemnata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subsemnatul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………………......................................……………….,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/>
          <w:sz w:val="24"/>
          <w:szCs w:val="24"/>
        </w:rPr>
        <w:t xml:space="preserve"> legal al </w:t>
      </w:r>
      <w:r w:rsidRPr="009C0F65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………………..…………..............</w:t>
      </w:r>
      <w:r w:rsidRPr="009C0F65">
        <w:rPr>
          <w:rFonts w:ascii="Times New Roman" w:hAnsi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r w:rsidRPr="009C0F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>
        <w:rPr>
          <w:rFonts w:ascii="Times New Roman" w:hAnsi="Times New Roman"/>
          <w:sz w:val="24"/>
          <w:szCs w:val="24"/>
        </w:rPr>
        <w:t>......</w:t>
      </w:r>
      <w:r w:rsidRPr="009C0F65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</w:t>
      </w:r>
    </w:p>
    <w:p w:rsidR="006F5ECE" w:rsidRPr="009C0F65" w:rsidRDefault="006F5ECE" w:rsidP="006F5E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6F5ECE" w:rsidRPr="009C0F65" w:rsidRDefault="006F5ECE" w:rsidP="006F5EC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 xml:space="preserve">ASOCIAȚIA GRUPUL DE ACȚIUNE LOCALĂ LIDER </w:t>
      </w:r>
      <w:r>
        <w:rPr>
          <w:rFonts w:ascii="Times New Roman" w:hAnsi="Times New Roman"/>
          <w:b/>
          <w:sz w:val="24"/>
          <w:szCs w:val="24"/>
        </w:rPr>
        <w:t>BISTRITA-NASAUD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propria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răspundere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ca, </w:t>
      </w:r>
      <w:proofErr w:type="spellStart"/>
      <w:r w:rsidRPr="009C0F65">
        <w:rPr>
          <w:rFonts w:ascii="Times New Roman" w:hAnsi="Times New Roman"/>
          <w:sz w:val="24"/>
          <w:szCs w:val="24"/>
        </w:rPr>
        <w:t>după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voi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transmite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GAL:</w:t>
      </w:r>
    </w:p>
    <w:p w:rsidR="006F5ECE" w:rsidRPr="009C0F65" w:rsidRDefault="006F5ECE" w:rsidP="006F5E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Deciziei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semnata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; </w:t>
      </w:r>
    </w:p>
    <w:p w:rsidR="006F5ECE" w:rsidRPr="009C0F65" w:rsidRDefault="006F5ECE" w:rsidP="006F5E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Actelor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Adiționale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contract </w:t>
      </w:r>
      <w:proofErr w:type="spellStart"/>
      <w:r w:rsidRPr="009C0F65">
        <w:rPr>
          <w:rFonts w:ascii="Times New Roman" w:hAnsi="Times New Roman"/>
          <w:sz w:val="24"/>
          <w:szCs w:val="24"/>
        </w:rPr>
        <w:t>încheiate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6F5ECE" w:rsidRPr="00380376" w:rsidRDefault="006F5ECE" w:rsidP="006F5E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Fișa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semestrial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Anexa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8 la </w:t>
      </w:r>
      <w:proofErr w:type="spellStart"/>
      <w:r>
        <w:rPr>
          <w:rFonts w:ascii="Times New Roman" w:hAnsi="Times New Roman"/>
          <w:i/>
          <w:sz w:val="24"/>
          <w:szCs w:val="24"/>
        </w:rPr>
        <w:t>Ghidul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:rsidR="006F5ECE" w:rsidRPr="009C0F65" w:rsidRDefault="006F5ECE" w:rsidP="006F5E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Cererile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verificării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conformității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acesteia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depunerea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OJFIR/CRFIR, </w:t>
      </w:r>
      <w:r w:rsidRPr="009C0F65">
        <w:rPr>
          <w:rFonts w:ascii="Times New Roman" w:hAnsi="Times New Roman"/>
          <w:i/>
          <w:sz w:val="24"/>
          <w:szCs w:val="24"/>
        </w:rPr>
        <w:t xml:space="preserve">conform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termenelor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prevăzute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legislația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vigoare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6F5ECE" w:rsidRPr="009C0F65" w:rsidRDefault="006F5ECE" w:rsidP="006F5E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Notificărilor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emise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pentru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plățile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efectuate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cadrul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primire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.</w:t>
      </w:r>
    </w:p>
    <w:p w:rsidR="006F5ECE" w:rsidRPr="009C0F65" w:rsidRDefault="006F5ECE" w:rsidP="006F5E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5ECE" w:rsidRPr="009C0F65" w:rsidRDefault="006F5ECE" w:rsidP="006F5EC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perioada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>:</w:t>
      </w:r>
    </w:p>
    <w:p w:rsidR="006F5ECE" w:rsidRPr="009C0F65" w:rsidRDefault="006F5ECE" w:rsidP="006F5E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permit </w:t>
      </w:r>
      <w:proofErr w:type="spellStart"/>
      <w:r w:rsidRPr="009C0F65">
        <w:rPr>
          <w:rFonts w:ascii="Times New Roman" w:hAnsi="Times New Roman"/>
          <w:sz w:val="24"/>
          <w:szCs w:val="24"/>
        </w:rPr>
        <w:t>accesul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reprezentanților</w:t>
      </w:r>
      <w:proofErr w:type="spellEnd"/>
      <w:r>
        <w:rPr>
          <w:rFonts w:ascii="Times New Roman" w:hAnsi="Times New Roman"/>
          <w:sz w:val="24"/>
          <w:szCs w:val="24"/>
        </w:rPr>
        <w:t xml:space="preserve"> GAL LIDER BISTRITA-NASAUD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C0F65">
        <w:rPr>
          <w:rFonts w:ascii="Times New Roman" w:hAnsi="Times New Roman"/>
          <w:sz w:val="24"/>
          <w:szCs w:val="24"/>
        </w:rPr>
        <w:t>locul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realizare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investiției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progresului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</w:p>
    <w:p w:rsidR="006F5ECE" w:rsidRPr="009C0F65" w:rsidRDefault="006F5ECE" w:rsidP="006F5E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pun la </w:t>
      </w:r>
      <w:proofErr w:type="spellStart"/>
      <w:r w:rsidRPr="009C0F65">
        <w:rPr>
          <w:rFonts w:ascii="Times New Roman" w:hAnsi="Times New Roman"/>
          <w:sz w:val="24"/>
          <w:szCs w:val="24"/>
        </w:rPr>
        <w:t>dispoziția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</w:t>
      </w:r>
      <w:r>
        <w:rPr>
          <w:rFonts w:ascii="Times New Roman" w:hAnsi="Times New Roman"/>
          <w:sz w:val="24"/>
          <w:szCs w:val="24"/>
        </w:rPr>
        <w:t>BISTRITA-NASAUD</w:t>
      </w:r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documentele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solicitate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</w:p>
    <w:p w:rsidR="006F5ECE" w:rsidRPr="009C0F65" w:rsidRDefault="006F5ECE" w:rsidP="006F5E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5ECE" w:rsidRPr="009C0F65" w:rsidRDefault="006F5ECE" w:rsidP="006F5EC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Vizitele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teren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0F65">
        <w:rPr>
          <w:rFonts w:ascii="Times New Roman" w:hAnsi="Times New Roman"/>
          <w:sz w:val="24"/>
          <w:szCs w:val="24"/>
        </w:rPr>
        <w:t>a</w:t>
      </w:r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9C0F65">
        <w:rPr>
          <w:rFonts w:ascii="Times New Roman" w:hAnsi="Times New Roman"/>
          <w:sz w:val="24"/>
          <w:szCs w:val="24"/>
        </w:rPr>
        <w:t>anunțate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GAL cu minim 3 </w:t>
      </w:r>
      <w:proofErr w:type="spellStart"/>
      <w:r w:rsidRPr="009C0F65">
        <w:rPr>
          <w:rFonts w:ascii="Times New Roman" w:hAnsi="Times New Roman"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>.</w:t>
      </w:r>
    </w:p>
    <w:p w:rsidR="006F5ECE" w:rsidRPr="009C0F65" w:rsidRDefault="006F5ECE" w:rsidP="006F5ECE">
      <w:pPr>
        <w:spacing w:after="0"/>
        <w:jc w:val="center"/>
        <w:rPr>
          <w:rFonts w:ascii="Times New Roman" w:hAnsi="Times New Roman"/>
          <w:b/>
        </w:rPr>
      </w:pPr>
    </w:p>
    <w:p w:rsidR="006F5ECE" w:rsidRPr="009C0F65" w:rsidRDefault="006F5ECE" w:rsidP="006F5ECE">
      <w:pPr>
        <w:spacing w:after="0"/>
        <w:jc w:val="center"/>
        <w:rPr>
          <w:rFonts w:ascii="Times New Roman" w:hAnsi="Times New Roman"/>
          <w:b/>
        </w:rPr>
      </w:pPr>
    </w:p>
    <w:p w:rsidR="006F5ECE" w:rsidRPr="009C0F65" w:rsidRDefault="006F5ECE" w:rsidP="006F5ECE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6F5ECE" w:rsidRPr="009C0F65" w:rsidRDefault="006F5ECE" w:rsidP="006F5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6F5ECE" w:rsidRPr="009C0F65" w:rsidRDefault="006F5ECE" w:rsidP="006F5E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6F5ECE" w:rsidRPr="009C0F65" w:rsidRDefault="006F5ECE" w:rsidP="006F5E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8C6EF4" w:rsidRPr="006F5ECE" w:rsidRDefault="006F5ECE" w:rsidP="006F5E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  <w:bookmarkStart w:id="0" w:name="_GoBack"/>
      <w:bookmarkEnd w:id="0"/>
    </w:p>
    <w:p w:rsidR="008C6EF4" w:rsidRPr="008C6EF4" w:rsidRDefault="008C6EF4" w:rsidP="008C6EF4"/>
    <w:p w:rsidR="008C6EF4" w:rsidRPr="008C6EF4" w:rsidRDefault="008C6EF4" w:rsidP="008C6EF4"/>
    <w:p w:rsidR="008C6EF4" w:rsidRPr="008C6EF4" w:rsidRDefault="008C6EF4" w:rsidP="008C6EF4"/>
    <w:p w:rsidR="008C6EF4" w:rsidRPr="008C6EF4" w:rsidRDefault="008C6EF4" w:rsidP="008C6EF4"/>
    <w:p w:rsidR="008C6EF4" w:rsidRDefault="008C6EF4" w:rsidP="008C6EF4"/>
    <w:p w:rsidR="00AC0B24" w:rsidRPr="008C6EF4" w:rsidRDefault="008C6EF4" w:rsidP="008C6EF4">
      <w:pPr>
        <w:tabs>
          <w:tab w:val="left" w:pos="2800"/>
        </w:tabs>
      </w:pPr>
      <w:r>
        <w:tab/>
      </w:r>
    </w:p>
    <w:sectPr w:rsidR="00AC0B24" w:rsidRPr="008C6EF4" w:rsidSect="008C6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0" w:right="1440" w:bottom="1440" w:left="1440" w:header="720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15" w:rsidRDefault="00DE2415" w:rsidP="00047426">
      <w:pPr>
        <w:spacing w:after="0" w:line="240" w:lineRule="auto"/>
      </w:pPr>
      <w:r>
        <w:separator/>
      </w:r>
    </w:p>
  </w:endnote>
  <w:endnote w:type="continuationSeparator" w:id="0">
    <w:p w:rsidR="00DE2415" w:rsidRDefault="00DE2415" w:rsidP="0004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F0" w:rsidRDefault="00B204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EF4" w:rsidRDefault="00B204F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-106680</wp:posOffset>
          </wp:positionV>
          <wp:extent cx="7190105" cy="9334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4-02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1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F0" w:rsidRDefault="00B20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15" w:rsidRDefault="00DE2415" w:rsidP="00047426">
      <w:pPr>
        <w:spacing w:after="0" w:line="240" w:lineRule="auto"/>
      </w:pPr>
      <w:r>
        <w:separator/>
      </w:r>
    </w:p>
  </w:footnote>
  <w:footnote w:type="continuationSeparator" w:id="0">
    <w:p w:rsidR="00DE2415" w:rsidRDefault="00DE2415" w:rsidP="0004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F0" w:rsidRDefault="00B204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26" w:rsidRDefault="000474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-745490</wp:posOffset>
          </wp:positionH>
          <wp:positionV relativeFrom="paragraph">
            <wp:posOffset>-423545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F0" w:rsidRDefault="00B204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CE"/>
    <w:rsid w:val="00047426"/>
    <w:rsid w:val="006F5ECE"/>
    <w:rsid w:val="008C6EF4"/>
    <w:rsid w:val="00995F7A"/>
    <w:rsid w:val="00AC0B24"/>
    <w:rsid w:val="00B204F0"/>
    <w:rsid w:val="00C10339"/>
    <w:rsid w:val="00C540A1"/>
    <w:rsid w:val="00C70256"/>
    <w:rsid w:val="00DE2415"/>
    <w:rsid w:val="00ED1D60"/>
    <w:rsid w:val="00E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3C6020-BA0D-47ED-BE80-B3F24558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26"/>
  </w:style>
  <w:style w:type="paragraph" w:styleId="Footer">
    <w:name w:val="footer"/>
    <w:basedOn w:val="Normal"/>
    <w:link w:val="FooterChar"/>
    <w:uiPriority w:val="99"/>
    <w:unhideWhenUsed/>
    <w:rsid w:val="0004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26"/>
  </w:style>
  <w:style w:type="paragraph" w:styleId="BalloonText">
    <w:name w:val="Balloon Text"/>
    <w:basedOn w:val="Normal"/>
    <w:link w:val="BalloonTextChar"/>
    <w:uiPriority w:val="99"/>
    <w:semiHidden/>
    <w:unhideWhenUsed/>
    <w:rsid w:val="000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19.4\bn\antet-liderb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05668-B5E7-4090-9ADC-68814C47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antet-liderbn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napoca porolissum</dc:creator>
  <cp:keywords/>
  <dc:description/>
  <cp:lastModifiedBy>napoca porolissum</cp:lastModifiedBy>
  <cp:revision>2</cp:revision>
  <cp:lastPrinted>2017-04-26T13:54:00Z</cp:lastPrinted>
  <dcterms:created xsi:type="dcterms:W3CDTF">2018-01-25T09:23:00Z</dcterms:created>
  <dcterms:modified xsi:type="dcterms:W3CDTF">2018-01-25T09:23:00Z</dcterms:modified>
</cp:coreProperties>
</file>